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0" w:rsidRPr="000D6692" w:rsidRDefault="001F3BA0">
      <w:pPr>
        <w:pStyle w:val="Nadpis3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:rsidR="001F3BA0" w:rsidRPr="000D6692" w:rsidRDefault="001F3BA0">
      <w:pPr>
        <w:rPr>
          <w:rFonts w:asciiTheme="minorHAnsi" w:hAnsiTheme="minorHAnsi" w:cstheme="minorHAnsi"/>
        </w:rPr>
      </w:pP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6443C" w:rsidRPr="000D6692">
        <w:rPr>
          <w:rFonts w:asciiTheme="minorHAnsi" w:hAnsiTheme="minorHAnsi" w:cstheme="minorHAnsi"/>
        </w:rPr>
        <w:t>4</w:t>
      </w:r>
      <w:r w:rsidR="000D6692" w:rsidRPr="000D6692">
        <w:rPr>
          <w:rFonts w:asciiTheme="minorHAnsi" w:hAnsiTheme="minorHAnsi" w:cstheme="minorHAnsi"/>
        </w:rPr>
        <w:t>4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070051" w:rsidRPr="000D6692">
        <w:rPr>
          <w:rFonts w:asciiTheme="minorHAnsi" w:hAnsiTheme="minorHAnsi" w:cstheme="minorHAnsi"/>
        </w:rPr>
        <w:t>201</w:t>
      </w:r>
      <w:r w:rsidR="000D6692" w:rsidRPr="000D6692">
        <w:rPr>
          <w:rFonts w:asciiTheme="minorHAnsi" w:hAnsiTheme="minorHAnsi" w:cstheme="minorHAnsi"/>
        </w:rPr>
        <w:t>9</w:t>
      </w:r>
      <w:r w:rsidRPr="000D6692">
        <w:rPr>
          <w:rFonts w:asciiTheme="minorHAnsi" w:hAnsiTheme="minorHAnsi" w:cstheme="minorHAnsi"/>
        </w:rPr>
        <w:t>“</w:t>
      </w:r>
    </w:p>
    <w:p w:rsidR="001F3BA0" w:rsidRPr="000D6692" w:rsidRDefault="001F3BA0">
      <w:pPr>
        <w:pStyle w:val="Nadpis3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bookmarkStart w:id="1" w:name="_GoBack"/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bookmarkEnd w:id="1"/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2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3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5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6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7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4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se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:rsidR="000D6692" w:rsidRDefault="000D6692" w:rsidP="000D6692"/>
    <w:p w:rsidR="000D6692" w:rsidRPr="000D6692" w:rsidRDefault="000D6692" w:rsidP="000D6692"/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proofErr w:type="gramStart"/>
      <w:r w:rsidR="000D6692">
        <w:rPr>
          <w:rFonts w:ascii="Tahoma" w:hAnsi="Tahoma" w:cs="Tahoma"/>
          <w:sz w:val="16"/>
          <w:szCs w:val="16"/>
        </w:rPr>
        <w:t>31</w:t>
      </w:r>
      <w:r w:rsidR="008B69E7">
        <w:rPr>
          <w:rFonts w:ascii="Tahoma" w:hAnsi="Tahoma" w:cs="Tahoma"/>
          <w:sz w:val="16"/>
          <w:szCs w:val="16"/>
        </w:rPr>
        <w:t>.</w:t>
      </w:r>
      <w:r w:rsidR="000D6692">
        <w:rPr>
          <w:rFonts w:ascii="Tahoma" w:hAnsi="Tahoma" w:cs="Tahoma"/>
          <w:sz w:val="16"/>
          <w:szCs w:val="16"/>
        </w:rPr>
        <w:t>3</w:t>
      </w:r>
      <w:r w:rsidR="008B69E7">
        <w:rPr>
          <w:rFonts w:ascii="Tahoma" w:hAnsi="Tahoma" w:cs="Tahoma"/>
          <w:sz w:val="16"/>
          <w:szCs w:val="16"/>
        </w:rPr>
        <w:t>.201</w:t>
      </w:r>
      <w:r w:rsidR="000D6692">
        <w:rPr>
          <w:rFonts w:ascii="Tahoma" w:hAnsi="Tahoma" w:cs="Tahoma"/>
          <w:sz w:val="16"/>
          <w:szCs w:val="16"/>
        </w:rPr>
        <w:t>9</w:t>
      </w:r>
      <w:proofErr w:type="gramEnd"/>
    </w:p>
    <w:sectPr w:rsidR="00100177" w:rsidRPr="003830F5" w:rsidSect="00D94E01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Full" w:cryptAlgorithmClass="hash" w:cryptAlgorithmType="typeAny" w:cryptAlgorithmSid="4" w:cryptSpinCount="100000" w:hash="QtepGhJ2OHLtUahJgg9fjy4S7UY=" w:salt="OK1QtnezXFOBLiyQJqVQ/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177"/>
    <w:rsid w:val="00041B51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D27DB"/>
    <w:rsid w:val="008E4343"/>
    <w:rsid w:val="009620CD"/>
    <w:rsid w:val="009C4B3E"/>
    <w:rsid w:val="00A27FC7"/>
    <w:rsid w:val="00B24C75"/>
    <w:rsid w:val="00B54465"/>
    <w:rsid w:val="00BF28B2"/>
    <w:rsid w:val="00C55B1F"/>
    <w:rsid w:val="00D60532"/>
    <w:rsid w:val="00D94E01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prihlaska11.dot</Template>
  <TotalTime>4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4</cp:revision>
  <cp:lastPrinted>2013-02-14T16:30:00Z</cp:lastPrinted>
  <dcterms:created xsi:type="dcterms:W3CDTF">2019-01-08T07:34:00Z</dcterms:created>
  <dcterms:modified xsi:type="dcterms:W3CDTF">2019-01-08T07:38:00Z</dcterms:modified>
</cp:coreProperties>
</file>